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92C" w:rsidRPr="00864B77" w:rsidRDefault="009B6036" w:rsidP="009B6036">
      <w:pPr>
        <w:wordWrap w:val="0"/>
        <w:spacing w:line="200" w:lineRule="exact"/>
        <w:jc w:val="right"/>
        <w:rPr>
          <w:spacing w:val="80"/>
          <w:sz w:val="18"/>
          <w:szCs w:val="18"/>
        </w:rPr>
      </w:pPr>
      <w:r>
        <w:rPr>
          <w:rFonts w:eastAsia="標楷體"/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E20AB4">
        <w:rPr>
          <w:rFonts w:eastAsia="標楷體"/>
          <w:sz w:val="18"/>
        </w:rPr>
        <w:fldChar w:fldCharType="begin"/>
      </w:r>
      <w:r w:rsidR="00E20AB4">
        <w:rPr>
          <w:rFonts w:eastAsia="標楷體"/>
          <w:sz w:val="18"/>
        </w:rPr>
        <w:instrText xml:space="preserve"> MERGEFIELD </w:instrText>
      </w:r>
      <w:r w:rsidR="00E20AB4">
        <w:rPr>
          <w:rFonts w:eastAsia="標楷體"/>
          <w:sz w:val="18"/>
        </w:rPr>
        <w:instrText>編號</w:instrText>
      </w:r>
      <w:r w:rsidR="00E20AB4">
        <w:rPr>
          <w:rFonts w:eastAsia="標楷體"/>
          <w:sz w:val="18"/>
        </w:rPr>
        <w:instrText xml:space="preserve"> </w:instrText>
      </w:r>
      <w:r w:rsidR="00E20AB4">
        <w:rPr>
          <w:rFonts w:eastAsia="標楷體"/>
          <w:sz w:val="18"/>
        </w:rPr>
        <w:fldChar w:fldCharType="separate"/>
      </w:r>
      <w:r w:rsidR="000234FB" w:rsidRPr="00ED0443">
        <w:rPr>
          <w:rFonts w:eastAsia="標楷體" w:hint="eastAsia"/>
          <w:noProof/>
          <w:sz w:val="18"/>
        </w:rPr>
        <w:t>1</w:t>
      </w:r>
      <w:r w:rsidR="00E20AB4">
        <w:rPr>
          <w:rFonts w:eastAsia="標楷體"/>
          <w:sz w:val="18"/>
        </w:rPr>
        <w:fldChar w:fldCharType="end"/>
      </w:r>
      <w:bookmarkStart w:id="0" w:name="_GoBack"/>
      <w:bookmarkEnd w:id="0"/>
    </w:p>
    <w:p w:rsidR="00E25FFB" w:rsidRPr="00EB32B0" w:rsidRDefault="00E25FFB" w:rsidP="00E25FFB">
      <w:pPr>
        <w:jc w:val="center"/>
        <w:rPr>
          <w:rFonts w:ascii="標楷體" w:eastAsia="標楷體" w:hAnsi="標楷體"/>
          <w:sz w:val="100"/>
          <w:szCs w:val="100"/>
        </w:rPr>
      </w:pPr>
      <w:r w:rsidRPr="00EB32B0">
        <w:rPr>
          <w:rFonts w:ascii="標楷體" w:eastAsia="標楷體" w:hAnsi="標楷體" w:hint="eastAsia"/>
          <w:sz w:val="100"/>
          <w:szCs w:val="100"/>
        </w:rPr>
        <w:t>委託書</w:t>
      </w: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  <w:r w:rsidRPr="00EB32B0">
        <w:rPr>
          <w:rFonts w:ascii="標楷體" w:eastAsia="標楷體" w:hAnsi="標楷體" w:hint="eastAsia"/>
          <w:sz w:val="48"/>
          <w:szCs w:val="48"/>
        </w:rPr>
        <w:t xml:space="preserve">    本人</w:t>
      </w:r>
      <w:r w:rsidRPr="00EB32B0">
        <w:rPr>
          <w:rFonts w:ascii="標楷體" w:eastAsia="標楷體" w:hAnsi="標楷體"/>
          <w:sz w:val="48"/>
          <w:szCs w:val="48"/>
          <w:u w:val="single"/>
        </w:rPr>
        <w:t>_______________</w:t>
      </w:r>
      <w:r w:rsidRPr="00EB32B0">
        <w:rPr>
          <w:rFonts w:ascii="標楷體" w:eastAsia="標楷體" w:hAnsi="標楷體" w:hint="eastAsia"/>
          <w:sz w:val="48"/>
          <w:szCs w:val="48"/>
        </w:rPr>
        <w:t>因事無法參加</w:t>
      </w:r>
      <w:proofErr w:type="gramStart"/>
      <w:r w:rsidRPr="00EB32B0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EB32B0">
        <w:rPr>
          <w:rFonts w:ascii="標楷體" w:eastAsia="標楷體" w:hAnsi="標楷體" w:hint="eastAsia"/>
          <w:sz w:val="48"/>
          <w:szCs w:val="48"/>
        </w:rPr>
        <w:t>南市</w:t>
      </w:r>
      <w:r w:rsidRPr="005B1158">
        <w:rPr>
          <w:rFonts w:ascii="標楷體" w:eastAsia="標楷體" w:hAnsi="標楷體" w:hint="eastAsia"/>
          <w:sz w:val="48"/>
          <w:szCs w:val="48"/>
          <w:shd w:val="pct15" w:color="auto" w:fill="FFFFFF"/>
        </w:rPr>
        <w:t>東區</w:t>
      </w:r>
      <w:r w:rsidRPr="00EB32B0">
        <w:rPr>
          <w:rFonts w:ascii="標楷體" w:eastAsia="標楷體" w:hAnsi="標楷體" w:hint="eastAsia"/>
          <w:sz w:val="48"/>
          <w:szCs w:val="48"/>
        </w:rPr>
        <w:t>教育會第2</w:t>
      </w:r>
      <w:r w:rsidR="009A0D9A">
        <w:rPr>
          <w:rFonts w:ascii="標楷體" w:eastAsia="標楷體" w:hAnsi="標楷體" w:hint="eastAsia"/>
          <w:sz w:val="48"/>
          <w:szCs w:val="48"/>
        </w:rPr>
        <w:t>4</w:t>
      </w:r>
      <w:r w:rsidRPr="00EB32B0">
        <w:rPr>
          <w:rFonts w:ascii="標楷體" w:eastAsia="標楷體" w:hAnsi="標楷體" w:hint="eastAsia"/>
          <w:sz w:val="48"/>
          <w:szCs w:val="48"/>
        </w:rPr>
        <w:t>屆第</w:t>
      </w:r>
      <w:r w:rsidR="00C31E96">
        <w:rPr>
          <w:rFonts w:ascii="標楷體" w:eastAsia="標楷體" w:hAnsi="標楷體" w:hint="eastAsia"/>
          <w:sz w:val="48"/>
          <w:szCs w:val="48"/>
        </w:rPr>
        <w:t>2</w:t>
      </w:r>
      <w:r w:rsidRPr="00EB32B0">
        <w:rPr>
          <w:rFonts w:ascii="標楷體" w:eastAsia="標楷體" w:hAnsi="標楷體" w:hint="eastAsia"/>
          <w:sz w:val="48"/>
          <w:szCs w:val="48"/>
        </w:rPr>
        <w:t>次會員代表大會，茲委託</w:t>
      </w:r>
      <w:r w:rsidRPr="00EB32B0">
        <w:rPr>
          <w:rFonts w:ascii="標楷體" w:eastAsia="標楷體" w:hAnsi="標楷體"/>
          <w:sz w:val="48"/>
          <w:szCs w:val="48"/>
          <w:u w:val="single"/>
        </w:rPr>
        <w:t>_______________</w:t>
      </w:r>
      <w:r w:rsidRPr="00EB32B0">
        <w:rPr>
          <w:rFonts w:ascii="標楷體" w:eastAsia="標楷體" w:hAnsi="標楷體" w:hint="eastAsia"/>
          <w:sz w:val="48"/>
          <w:szCs w:val="48"/>
        </w:rPr>
        <w:t>會員代表 本人行使會議各項權利。</w:t>
      </w: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  <w:r w:rsidRPr="00EB32B0">
        <w:rPr>
          <w:rFonts w:ascii="標楷體" w:eastAsia="標楷體" w:hAnsi="標楷體" w:hint="eastAsia"/>
          <w:sz w:val="48"/>
          <w:szCs w:val="48"/>
        </w:rPr>
        <w:t>此致</w:t>
      </w: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  <w:proofErr w:type="gramStart"/>
      <w:r w:rsidRPr="00EB32B0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EB32B0">
        <w:rPr>
          <w:rFonts w:ascii="標楷體" w:eastAsia="標楷體" w:hAnsi="標楷體" w:hint="eastAsia"/>
          <w:sz w:val="48"/>
          <w:szCs w:val="48"/>
        </w:rPr>
        <w:t>南市東區教育會</w:t>
      </w: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  <w:r w:rsidRPr="00EB32B0">
        <w:rPr>
          <w:rFonts w:ascii="標楷體" w:eastAsia="標楷體" w:hAnsi="標楷體" w:hint="eastAsia"/>
          <w:sz w:val="48"/>
          <w:szCs w:val="48"/>
        </w:rPr>
        <w:t>委託人:</w:t>
      </w:r>
      <w:r w:rsidRPr="00EB32B0">
        <w:rPr>
          <w:rFonts w:ascii="標楷體" w:eastAsia="標楷體" w:hAnsi="標楷體"/>
          <w:sz w:val="48"/>
          <w:szCs w:val="48"/>
          <w:u w:val="single"/>
        </w:rPr>
        <w:t>_______________</w:t>
      </w:r>
      <w:r w:rsidRPr="00EB32B0">
        <w:rPr>
          <w:rFonts w:ascii="標楷體" w:eastAsia="標楷體" w:hAnsi="標楷體" w:hint="eastAsia"/>
          <w:sz w:val="48"/>
          <w:szCs w:val="48"/>
        </w:rPr>
        <w:t>簽名</w:t>
      </w: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  <w:r w:rsidRPr="00EB32B0">
        <w:rPr>
          <w:rFonts w:ascii="標楷體" w:eastAsia="標楷體" w:hAnsi="標楷體" w:hint="eastAsia"/>
          <w:spacing w:val="240"/>
          <w:kern w:val="0"/>
          <w:sz w:val="48"/>
          <w:szCs w:val="48"/>
          <w:fitText w:val="1440" w:id="1007348736"/>
        </w:rPr>
        <w:t>單</w:t>
      </w:r>
      <w:r w:rsidRPr="00EB32B0">
        <w:rPr>
          <w:rFonts w:ascii="標楷體" w:eastAsia="標楷體" w:hAnsi="標楷體" w:hint="eastAsia"/>
          <w:kern w:val="0"/>
          <w:sz w:val="48"/>
          <w:szCs w:val="48"/>
          <w:fitText w:val="1440" w:id="1007348736"/>
        </w:rPr>
        <w:t>位</w:t>
      </w:r>
      <w:r w:rsidRPr="00EB32B0">
        <w:rPr>
          <w:rFonts w:ascii="標楷體" w:eastAsia="標楷體" w:hAnsi="標楷體" w:hint="eastAsia"/>
          <w:sz w:val="48"/>
          <w:szCs w:val="48"/>
        </w:rPr>
        <w:t>:</w:t>
      </w:r>
      <w:r w:rsidRPr="00EB32B0">
        <w:rPr>
          <w:rFonts w:ascii="標楷體" w:eastAsia="標楷體" w:hAnsi="標楷體"/>
          <w:sz w:val="48"/>
          <w:szCs w:val="48"/>
          <w:u w:val="single"/>
        </w:rPr>
        <w:t xml:space="preserve"> __________________</w:t>
      </w:r>
    </w:p>
    <w:p w:rsidR="00E25FFB" w:rsidRPr="00EB32B0" w:rsidRDefault="00E25FFB" w:rsidP="00E25FFB">
      <w:pPr>
        <w:rPr>
          <w:rFonts w:ascii="標楷體" w:eastAsia="標楷體" w:hAnsi="標楷體"/>
          <w:sz w:val="48"/>
          <w:szCs w:val="48"/>
        </w:rPr>
      </w:pPr>
    </w:p>
    <w:p w:rsidR="00BC5A79" w:rsidRPr="00EB32B0" w:rsidRDefault="00E25FFB" w:rsidP="00227CE2">
      <w:pPr>
        <w:jc w:val="center"/>
        <w:rPr>
          <w:rFonts w:ascii="標楷體" w:eastAsia="標楷體" w:hAnsi="標楷體"/>
          <w:sz w:val="36"/>
        </w:rPr>
      </w:pPr>
      <w:r w:rsidRPr="00EB32B0">
        <w:rPr>
          <w:rFonts w:ascii="標楷體" w:eastAsia="標楷體" w:hAnsi="標楷體" w:hint="eastAsia"/>
          <w:sz w:val="48"/>
          <w:szCs w:val="48"/>
        </w:rPr>
        <w:t>中華民國1</w:t>
      </w:r>
      <w:r w:rsidR="00E90EF9">
        <w:rPr>
          <w:rFonts w:ascii="標楷體" w:eastAsia="標楷體" w:hAnsi="標楷體" w:hint="eastAsia"/>
          <w:sz w:val="48"/>
          <w:szCs w:val="48"/>
        </w:rPr>
        <w:t>1</w:t>
      </w:r>
      <w:r w:rsidR="00C31E96">
        <w:rPr>
          <w:rFonts w:ascii="標楷體" w:eastAsia="標楷體" w:hAnsi="標楷體" w:hint="eastAsia"/>
          <w:sz w:val="48"/>
          <w:szCs w:val="48"/>
        </w:rPr>
        <w:t>3</w:t>
      </w:r>
      <w:r w:rsidRPr="00EB32B0">
        <w:rPr>
          <w:rFonts w:ascii="標楷體" w:eastAsia="標楷體" w:hAnsi="標楷體" w:hint="eastAsia"/>
          <w:sz w:val="48"/>
          <w:szCs w:val="48"/>
        </w:rPr>
        <w:t>年   月    日</w:t>
      </w:r>
    </w:p>
    <w:sectPr w:rsidR="00BC5A79" w:rsidRPr="00EB32B0" w:rsidSect="005B1158">
      <w:footerReference w:type="default" r:id="rId7"/>
      <w:pgSz w:w="11906" w:h="16838" w:code="9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4FB" w:rsidRDefault="000234FB" w:rsidP="008B2055">
      <w:r>
        <w:separator/>
      </w:r>
    </w:p>
  </w:endnote>
  <w:endnote w:type="continuationSeparator" w:id="0">
    <w:p w:rsidR="000234FB" w:rsidRDefault="000234FB" w:rsidP="008B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448843"/>
      <w:docPartObj>
        <w:docPartGallery w:val="Page Numbers (Bottom of Page)"/>
        <w:docPartUnique/>
      </w:docPartObj>
    </w:sdtPr>
    <w:sdtEndPr/>
    <w:sdtContent>
      <w:p w:rsidR="000234FB" w:rsidRDefault="000234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5178">
          <w:rPr>
            <w:noProof/>
            <w:lang w:val="zh-TW"/>
          </w:rPr>
          <w:t>3</w:t>
        </w:r>
        <w:r>
          <w:fldChar w:fldCharType="end"/>
        </w:r>
      </w:p>
    </w:sdtContent>
  </w:sdt>
  <w:p w:rsidR="000234FB" w:rsidRDefault="000234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4FB" w:rsidRDefault="000234FB" w:rsidP="008B2055">
      <w:r>
        <w:separator/>
      </w:r>
    </w:p>
  </w:footnote>
  <w:footnote w:type="continuationSeparator" w:id="0">
    <w:p w:rsidR="000234FB" w:rsidRDefault="000234FB" w:rsidP="008B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FB0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" w15:restartNumberingAfterBreak="0">
    <w:nsid w:val="10414770"/>
    <w:multiLevelType w:val="hybridMultilevel"/>
    <w:tmpl w:val="B9BE3A10"/>
    <w:lvl w:ilvl="0" w:tplc="94B8F864">
      <w:start w:val="1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" w15:restartNumberingAfterBreak="0">
    <w:nsid w:val="128F2919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3" w15:restartNumberingAfterBreak="0">
    <w:nsid w:val="1C4F48F6"/>
    <w:multiLevelType w:val="hybridMultilevel"/>
    <w:tmpl w:val="F30229D8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31029E4A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4" w15:restartNumberingAfterBreak="0">
    <w:nsid w:val="2022799B"/>
    <w:multiLevelType w:val="hybridMultilevel"/>
    <w:tmpl w:val="81E2604E"/>
    <w:lvl w:ilvl="0" w:tplc="10F4E772">
      <w:start w:val="1"/>
      <w:numFmt w:val="taiwaneseCountingThousand"/>
      <w:lvlText w:val="%1、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5" w15:restartNumberingAfterBreak="0">
    <w:nsid w:val="256F51FF"/>
    <w:multiLevelType w:val="hybridMultilevel"/>
    <w:tmpl w:val="2EFE0F32"/>
    <w:lvl w:ilvl="0" w:tplc="513840B4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6" w15:restartNumberingAfterBreak="0">
    <w:nsid w:val="2AE95A9C"/>
    <w:multiLevelType w:val="hybridMultilevel"/>
    <w:tmpl w:val="ACCEFE60"/>
    <w:lvl w:ilvl="0" w:tplc="431CDB7E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7" w15:restartNumberingAfterBreak="0">
    <w:nsid w:val="31677DEA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8" w15:restartNumberingAfterBreak="0">
    <w:nsid w:val="33200085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9" w15:restartNumberingAfterBreak="0">
    <w:nsid w:val="3812591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0" w15:restartNumberingAfterBreak="0">
    <w:nsid w:val="3BE73B6D"/>
    <w:multiLevelType w:val="hybridMultilevel"/>
    <w:tmpl w:val="A8BCC632"/>
    <w:lvl w:ilvl="0" w:tplc="FFB44532">
      <w:start w:val="1"/>
      <w:numFmt w:val="taiwaneseCountingThousand"/>
      <w:lvlText w:val="%1、"/>
      <w:lvlJc w:val="left"/>
      <w:pPr>
        <w:tabs>
          <w:tab w:val="num" w:pos="1870"/>
        </w:tabs>
        <w:ind w:left="1870" w:hanging="720"/>
      </w:pPr>
      <w:rPr>
        <w:rFonts w:hint="eastAsia"/>
      </w:rPr>
    </w:lvl>
    <w:lvl w:ilvl="1" w:tplc="22FC6BEA" w:tentative="1">
      <w:start w:val="1"/>
      <w:numFmt w:val="ideographTraditional"/>
      <w:lvlText w:val="%2、"/>
      <w:lvlJc w:val="left"/>
      <w:pPr>
        <w:tabs>
          <w:tab w:val="num" w:pos="2110"/>
        </w:tabs>
        <w:ind w:left="2110" w:hanging="480"/>
      </w:pPr>
    </w:lvl>
    <w:lvl w:ilvl="2" w:tplc="74E84690" w:tentative="1">
      <w:start w:val="1"/>
      <w:numFmt w:val="lowerRoman"/>
      <w:lvlText w:val="%3."/>
      <w:lvlJc w:val="right"/>
      <w:pPr>
        <w:tabs>
          <w:tab w:val="num" w:pos="2590"/>
        </w:tabs>
        <w:ind w:left="2590" w:hanging="480"/>
      </w:pPr>
    </w:lvl>
    <w:lvl w:ilvl="3" w:tplc="8A823AAC" w:tentative="1">
      <w:start w:val="1"/>
      <w:numFmt w:val="decimal"/>
      <w:lvlText w:val="%4."/>
      <w:lvlJc w:val="left"/>
      <w:pPr>
        <w:tabs>
          <w:tab w:val="num" w:pos="3070"/>
        </w:tabs>
        <w:ind w:left="3070" w:hanging="480"/>
      </w:pPr>
    </w:lvl>
    <w:lvl w:ilvl="4" w:tplc="5D8C1FFA" w:tentative="1">
      <w:start w:val="1"/>
      <w:numFmt w:val="ideographTraditional"/>
      <w:lvlText w:val="%5、"/>
      <w:lvlJc w:val="left"/>
      <w:pPr>
        <w:tabs>
          <w:tab w:val="num" w:pos="3550"/>
        </w:tabs>
        <w:ind w:left="3550" w:hanging="480"/>
      </w:pPr>
    </w:lvl>
    <w:lvl w:ilvl="5" w:tplc="0C8A4BCE" w:tentative="1">
      <w:start w:val="1"/>
      <w:numFmt w:val="lowerRoman"/>
      <w:lvlText w:val="%6."/>
      <w:lvlJc w:val="right"/>
      <w:pPr>
        <w:tabs>
          <w:tab w:val="num" w:pos="4030"/>
        </w:tabs>
        <w:ind w:left="4030" w:hanging="480"/>
      </w:pPr>
    </w:lvl>
    <w:lvl w:ilvl="6" w:tplc="A314CCE8" w:tentative="1">
      <w:start w:val="1"/>
      <w:numFmt w:val="decimal"/>
      <w:lvlText w:val="%7."/>
      <w:lvlJc w:val="left"/>
      <w:pPr>
        <w:tabs>
          <w:tab w:val="num" w:pos="4510"/>
        </w:tabs>
        <w:ind w:left="4510" w:hanging="480"/>
      </w:pPr>
    </w:lvl>
    <w:lvl w:ilvl="7" w:tplc="5840E2A6" w:tentative="1">
      <w:start w:val="1"/>
      <w:numFmt w:val="ideographTraditional"/>
      <w:lvlText w:val="%8、"/>
      <w:lvlJc w:val="left"/>
      <w:pPr>
        <w:tabs>
          <w:tab w:val="num" w:pos="4990"/>
        </w:tabs>
        <w:ind w:left="4990" w:hanging="480"/>
      </w:pPr>
    </w:lvl>
    <w:lvl w:ilvl="8" w:tplc="AA2AB7AE" w:tentative="1">
      <w:start w:val="1"/>
      <w:numFmt w:val="lowerRoman"/>
      <w:lvlText w:val="%9."/>
      <w:lvlJc w:val="right"/>
      <w:pPr>
        <w:tabs>
          <w:tab w:val="num" w:pos="5470"/>
        </w:tabs>
        <w:ind w:left="5470" w:hanging="480"/>
      </w:pPr>
    </w:lvl>
  </w:abstractNum>
  <w:abstractNum w:abstractNumId="11" w15:restartNumberingAfterBreak="0">
    <w:nsid w:val="498F2C7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2" w15:restartNumberingAfterBreak="0">
    <w:nsid w:val="56182B56"/>
    <w:multiLevelType w:val="hybridMultilevel"/>
    <w:tmpl w:val="C43E314E"/>
    <w:lvl w:ilvl="0" w:tplc="22F09DF8">
      <w:start w:val="1"/>
      <w:numFmt w:val="taiwaneseCountingThousand"/>
      <w:lvlText w:val="%1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3" w15:restartNumberingAfterBreak="0">
    <w:nsid w:val="5EBC1F9D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4" w15:restartNumberingAfterBreak="0">
    <w:nsid w:val="6F9D19EF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5" w15:restartNumberingAfterBreak="0">
    <w:nsid w:val="7B2059A2"/>
    <w:multiLevelType w:val="hybridMultilevel"/>
    <w:tmpl w:val="D71CD890"/>
    <w:lvl w:ilvl="0" w:tplc="FCD89C10">
      <w:start w:val="1"/>
      <w:numFmt w:val="taiwaneseCountingThousand"/>
      <w:lvlText w:val="%1、"/>
      <w:lvlJc w:val="left"/>
      <w:pPr>
        <w:tabs>
          <w:tab w:val="num" w:pos="1444"/>
        </w:tabs>
        <w:ind w:left="1444" w:hanging="480"/>
      </w:pPr>
    </w:lvl>
    <w:lvl w:ilvl="1" w:tplc="B1966188" w:tentative="1">
      <w:start w:val="1"/>
      <w:numFmt w:val="ideographTraditional"/>
      <w:lvlText w:val="%2、"/>
      <w:lvlJc w:val="left"/>
      <w:pPr>
        <w:tabs>
          <w:tab w:val="num" w:pos="1924"/>
        </w:tabs>
        <w:ind w:left="1924" w:hanging="480"/>
      </w:pPr>
    </w:lvl>
    <w:lvl w:ilvl="2" w:tplc="FEDA8F1A" w:tentative="1">
      <w:start w:val="1"/>
      <w:numFmt w:val="lowerRoman"/>
      <w:lvlText w:val="%3."/>
      <w:lvlJc w:val="right"/>
      <w:pPr>
        <w:tabs>
          <w:tab w:val="num" w:pos="2404"/>
        </w:tabs>
        <w:ind w:left="2404" w:hanging="480"/>
      </w:pPr>
    </w:lvl>
    <w:lvl w:ilvl="3" w:tplc="65781AE8" w:tentative="1">
      <w:start w:val="1"/>
      <w:numFmt w:val="decimal"/>
      <w:lvlText w:val="%4."/>
      <w:lvlJc w:val="left"/>
      <w:pPr>
        <w:tabs>
          <w:tab w:val="num" w:pos="2884"/>
        </w:tabs>
        <w:ind w:left="2884" w:hanging="480"/>
      </w:pPr>
    </w:lvl>
    <w:lvl w:ilvl="4" w:tplc="8CF079FE" w:tentative="1">
      <w:start w:val="1"/>
      <w:numFmt w:val="ideographTraditional"/>
      <w:lvlText w:val="%5、"/>
      <w:lvlJc w:val="left"/>
      <w:pPr>
        <w:tabs>
          <w:tab w:val="num" w:pos="3364"/>
        </w:tabs>
        <w:ind w:left="3364" w:hanging="480"/>
      </w:pPr>
    </w:lvl>
    <w:lvl w:ilvl="5" w:tplc="90245478" w:tentative="1">
      <w:start w:val="1"/>
      <w:numFmt w:val="lowerRoman"/>
      <w:lvlText w:val="%6."/>
      <w:lvlJc w:val="right"/>
      <w:pPr>
        <w:tabs>
          <w:tab w:val="num" w:pos="3844"/>
        </w:tabs>
        <w:ind w:left="3844" w:hanging="480"/>
      </w:pPr>
    </w:lvl>
    <w:lvl w:ilvl="6" w:tplc="11600DD4" w:tentative="1">
      <w:start w:val="1"/>
      <w:numFmt w:val="decimal"/>
      <w:lvlText w:val="%7."/>
      <w:lvlJc w:val="left"/>
      <w:pPr>
        <w:tabs>
          <w:tab w:val="num" w:pos="4324"/>
        </w:tabs>
        <w:ind w:left="4324" w:hanging="480"/>
      </w:pPr>
    </w:lvl>
    <w:lvl w:ilvl="7" w:tplc="C2CCC2FC" w:tentative="1">
      <w:start w:val="1"/>
      <w:numFmt w:val="ideographTraditional"/>
      <w:lvlText w:val="%8、"/>
      <w:lvlJc w:val="left"/>
      <w:pPr>
        <w:tabs>
          <w:tab w:val="num" w:pos="4804"/>
        </w:tabs>
        <w:ind w:left="4804" w:hanging="480"/>
      </w:pPr>
    </w:lvl>
    <w:lvl w:ilvl="8" w:tplc="C5CA70EC" w:tentative="1">
      <w:start w:val="1"/>
      <w:numFmt w:val="lowerRoman"/>
      <w:lvlText w:val="%9."/>
      <w:lvlJc w:val="right"/>
      <w:pPr>
        <w:tabs>
          <w:tab w:val="num" w:pos="5284"/>
        </w:tabs>
        <w:ind w:left="5284" w:hanging="4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  <w:num w:numId="13">
    <w:abstractNumId w:val="13"/>
  </w:num>
  <w:num w:numId="14">
    <w:abstractNumId w:val="14"/>
  </w:num>
  <w:num w:numId="15">
    <w:abstractNumId w:val="0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6F"/>
    <w:rsid w:val="000234FB"/>
    <w:rsid w:val="00065046"/>
    <w:rsid w:val="000770E0"/>
    <w:rsid w:val="000942B0"/>
    <w:rsid w:val="000A10C9"/>
    <w:rsid w:val="000A41AC"/>
    <w:rsid w:val="000C3E06"/>
    <w:rsid w:val="000F1308"/>
    <w:rsid w:val="001024CE"/>
    <w:rsid w:val="0010603A"/>
    <w:rsid w:val="00140ADE"/>
    <w:rsid w:val="001470B0"/>
    <w:rsid w:val="00162A18"/>
    <w:rsid w:val="001658C6"/>
    <w:rsid w:val="00191B7B"/>
    <w:rsid w:val="002028E9"/>
    <w:rsid w:val="00221967"/>
    <w:rsid w:val="00227CE2"/>
    <w:rsid w:val="0023244C"/>
    <w:rsid w:val="00255F28"/>
    <w:rsid w:val="002979CC"/>
    <w:rsid w:val="002A5A0A"/>
    <w:rsid w:val="002A76B0"/>
    <w:rsid w:val="002E00F3"/>
    <w:rsid w:val="002F0403"/>
    <w:rsid w:val="002F1877"/>
    <w:rsid w:val="003079FE"/>
    <w:rsid w:val="00340324"/>
    <w:rsid w:val="00340A3F"/>
    <w:rsid w:val="00355178"/>
    <w:rsid w:val="003E2DA8"/>
    <w:rsid w:val="0040737E"/>
    <w:rsid w:val="0041222A"/>
    <w:rsid w:val="004300D9"/>
    <w:rsid w:val="004439D7"/>
    <w:rsid w:val="004461B7"/>
    <w:rsid w:val="004D0CC0"/>
    <w:rsid w:val="00505CB4"/>
    <w:rsid w:val="00506C3E"/>
    <w:rsid w:val="00507FED"/>
    <w:rsid w:val="00551568"/>
    <w:rsid w:val="005565E2"/>
    <w:rsid w:val="00556A14"/>
    <w:rsid w:val="00571D7D"/>
    <w:rsid w:val="005B1158"/>
    <w:rsid w:val="005C192C"/>
    <w:rsid w:val="005C3FBC"/>
    <w:rsid w:val="005D0824"/>
    <w:rsid w:val="005D6BCA"/>
    <w:rsid w:val="005F6F4C"/>
    <w:rsid w:val="0061787A"/>
    <w:rsid w:val="00632DF8"/>
    <w:rsid w:val="006358A9"/>
    <w:rsid w:val="006626C9"/>
    <w:rsid w:val="006A04FB"/>
    <w:rsid w:val="006D2482"/>
    <w:rsid w:val="0070042D"/>
    <w:rsid w:val="0070127A"/>
    <w:rsid w:val="007064CE"/>
    <w:rsid w:val="007152DF"/>
    <w:rsid w:val="007428F5"/>
    <w:rsid w:val="0074566F"/>
    <w:rsid w:val="00756BB5"/>
    <w:rsid w:val="007832BD"/>
    <w:rsid w:val="007919B9"/>
    <w:rsid w:val="00795221"/>
    <w:rsid w:val="007A3C38"/>
    <w:rsid w:val="007B5716"/>
    <w:rsid w:val="007D528C"/>
    <w:rsid w:val="007F13EE"/>
    <w:rsid w:val="007F59B1"/>
    <w:rsid w:val="008109B6"/>
    <w:rsid w:val="00827D50"/>
    <w:rsid w:val="00833225"/>
    <w:rsid w:val="0085242C"/>
    <w:rsid w:val="00853453"/>
    <w:rsid w:val="008618B2"/>
    <w:rsid w:val="00864B77"/>
    <w:rsid w:val="0087281D"/>
    <w:rsid w:val="0088517E"/>
    <w:rsid w:val="00894029"/>
    <w:rsid w:val="008B2055"/>
    <w:rsid w:val="008F4B0E"/>
    <w:rsid w:val="008F5308"/>
    <w:rsid w:val="00906A48"/>
    <w:rsid w:val="00926F92"/>
    <w:rsid w:val="00945990"/>
    <w:rsid w:val="009615BC"/>
    <w:rsid w:val="00962909"/>
    <w:rsid w:val="00975C10"/>
    <w:rsid w:val="0099742D"/>
    <w:rsid w:val="009A0D9A"/>
    <w:rsid w:val="009A31F3"/>
    <w:rsid w:val="009A4231"/>
    <w:rsid w:val="009A45AB"/>
    <w:rsid w:val="009B6036"/>
    <w:rsid w:val="00A010DE"/>
    <w:rsid w:val="00A20D2C"/>
    <w:rsid w:val="00A61C28"/>
    <w:rsid w:val="00A72036"/>
    <w:rsid w:val="00A73C3D"/>
    <w:rsid w:val="00A918D9"/>
    <w:rsid w:val="00AA2C21"/>
    <w:rsid w:val="00AA7991"/>
    <w:rsid w:val="00AF477C"/>
    <w:rsid w:val="00B02232"/>
    <w:rsid w:val="00B110B7"/>
    <w:rsid w:val="00B703EB"/>
    <w:rsid w:val="00B85471"/>
    <w:rsid w:val="00BA7BF1"/>
    <w:rsid w:val="00BC5A79"/>
    <w:rsid w:val="00BC78F1"/>
    <w:rsid w:val="00C07F26"/>
    <w:rsid w:val="00C23004"/>
    <w:rsid w:val="00C251D9"/>
    <w:rsid w:val="00C31E96"/>
    <w:rsid w:val="00C5354F"/>
    <w:rsid w:val="00C73E04"/>
    <w:rsid w:val="00C84DAC"/>
    <w:rsid w:val="00C95168"/>
    <w:rsid w:val="00C96C27"/>
    <w:rsid w:val="00C9740C"/>
    <w:rsid w:val="00CB3EB8"/>
    <w:rsid w:val="00CC080C"/>
    <w:rsid w:val="00CD144C"/>
    <w:rsid w:val="00CD4990"/>
    <w:rsid w:val="00CD663F"/>
    <w:rsid w:val="00CE5491"/>
    <w:rsid w:val="00CE71EC"/>
    <w:rsid w:val="00CE731C"/>
    <w:rsid w:val="00D038AA"/>
    <w:rsid w:val="00D03B68"/>
    <w:rsid w:val="00D078A7"/>
    <w:rsid w:val="00D33558"/>
    <w:rsid w:val="00D44D31"/>
    <w:rsid w:val="00DD26E2"/>
    <w:rsid w:val="00DD5788"/>
    <w:rsid w:val="00E20AB4"/>
    <w:rsid w:val="00E22115"/>
    <w:rsid w:val="00E233A0"/>
    <w:rsid w:val="00E25FFB"/>
    <w:rsid w:val="00E3309E"/>
    <w:rsid w:val="00E476F6"/>
    <w:rsid w:val="00E660A8"/>
    <w:rsid w:val="00E90EF9"/>
    <w:rsid w:val="00EB32B0"/>
    <w:rsid w:val="00EC6175"/>
    <w:rsid w:val="00F12D42"/>
    <w:rsid w:val="00F33B99"/>
    <w:rsid w:val="00F56330"/>
    <w:rsid w:val="00F7794F"/>
    <w:rsid w:val="00F96836"/>
    <w:rsid w:val="00FE4E0B"/>
    <w:rsid w:val="00FE78F8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03EBA8A-8AAC-4992-A3DE-21EB4F2A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560" w:lineRule="exact"/>
      <w:ind w:left="936"/>
    </w:pPr>
    <w:rPr>
      <w:rFonts w:eastAsia="標楷體"/>
      <w:sz w:val="32"/>
    </w:rPr>
  </w:style>
  <w:style w:type="paragraph" w:styleId="20">
    <w:name w:val="Body Text Indent 2"/>
    <w:basedOn w:val="a"/>
    <w:pPr>
      <w:spacing w:line="400" w:lineRule="exact"/>
      <w:ind w:left="1560" w:hanging="1560"/>
    </w:pPr>
    <w:rPr>
      <w:rFonts w:eastAsia="標楷體"/>
      <w:sz w:val="32"/>
    </w:rPr>
  </w:style>
  <w:style w:type="paragraph" w:styleId="3">
    <w:name w:val="Body Text Indent 3"/>
    <w:basedOn w:val="a"/>
    <w:pPr>
      <w:snapToGrid w:val="0"/>
      <w:ind w:left="63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uiPriority w:val="59"/>
    <w:rsid w:val="002A76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8B2055"/>
    <w:rPr>
      <w:kern w:val="2"/>
    </w:rPr>
  </w:style>
  <w:style w:type="paragraph" w:styleId="aa">
    <w:name w:val="footer"/>
    <w:basedOn w:val="a"/>
    <w:link w:val="ab"/>
    <w:uiPriority w:val="99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8B2055"/>
    <w:rPr>
      <w:kern w:val="2"/>
    </w:rPr>
  </w:style>
  <w:style w:type="paragraph" w:styleId="ac">
    <w:name w:val="Balloon Text"/>
    <w:basedOn w:val="a"/>
    <w:link w:val="ad"/>
    <w:rsid w:val="00A010DE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A010DE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626C9"/>
    <w:pPr>
      <w:ind w:leftChars="200" w:left="480"/>
    </w:pPr>
  </w:style>
  <w:style w:type="character" w:customStyle="1" w:styleId="a4">
    <w:name w:val="本文縮排 字元"/>
    <w:basedOn w:val="a0"/>
    <w:link w:val="a3"/>
    <w:rsid w:val="00AA2C21"/>
    <w:rPr>
      <w:rFonts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89;-1-3(A4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函-1-3(A4).dot</Template>
  <TotalTime>143</TotalTime>
  <Pages>1</Pages>
  <Words>81</Words>
  <Characters>268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東光國小</dc:creator>
  <cp:lastModifiedBy>Roki</cp:lastModifiedBy>
  <cp:revision>10</cp:revision>
  <cp:lastPrinted>2023-12-27T06:48:00Z</cp:lastPrinted>
  <dcterms:created xsi:type="dcterms:W3CDTF">2021-12-29T08:23:00Z</dcterms:created>
  <dcterms:modified xsi:type="dcterms:W3CDTF">2023-12-27T07:15:00Z</dcterms:modified>
</cp:coreProperties>
</file>